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AD" w:rsidRDefault="00DC14AD" w:rsidP="00DC14AD"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5F460D30" wp14:editId="1D74D357">
            <wp:extent cx="2327630" cy="9620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y-hub-logo NEW 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382" cy="96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DC14AD" w:rsidRDefault="00DC14AD" w:rsidP="00DC14AD">
      <w:proofErr w:type="spellStart"/>
      <w:r w:rsidRPr="003C31C9">
        <w:rPr>
          <w:b/>
          <w:sz w:val="32"/>
          <w:szCs w:val="32"/>
        </w:rPr>
        <w:t>MyHub</w:t>
      </w:r>
      <w:proofErr w:type="spellEnd"/>
      <w:r w:rsidRPr="003C31C9">
        <w:rPr>
          <w:b/>
          <w:sz w:val="32"/>
          <w:szCs w:val="32"/>
        </w:rPr>
        <w:t xml:space="preserve"> Project Funding </w:t>
      </w:r>
      <w:proofErr w:type="gramStart"/>
      <w:r w:rsidRPr="003C31C9">
        <w:rPr>
          <w:b/>
          <w:sz w:val="32"/>
          <w:szCs w:val="32"/>
        </w:rPr>
        <w:t>Application  -</w:t>
      </w:r>
      <w:proofErr w:type="gramEnd"/>
      <w:r w:rsidRPr="003C31C9">
        <w:rPr>
          <w:b/>
          <w:sz w:val="32"/>
          <w:szCs w:val="32"/>
        </w:rPr>
        <w:t xml:space="preserve"> “Think differently” </w:t>
      </w:r>
      <w:r>
        <w:rPr>
          <w:b/>
          <w:sz w:val="32"/>
          <w:szCs w:val="32"/>
        </w:rPr>
        <w:t xml:space="preserve">            </w:t>
      </w:r>
      <w:r w:rsidRPr="003C31C9">
        <w:rPr>
          <w:b/>
          <w:sz w:val="32"/>
          <w:szCs w:val="32"/>
        </w:rPr>
        <w:t xml:space="preserve"> This relates to the hub priority of inspiring and engaging pupils through active and innovative music making experiences.</w:t>
      </w:r>
    </w:p>
    <w:tbl>
      <w:tblPr>
        <w:tblStyle w:val="TableGrid"/>
        <w:tblpPr w:leftFromText="180" w:rightFromText="180" w:vertAnchor="page" w:horzAnchor="margin" w:tblpXSpec="center" w:tblpY="4051"/>
        <w:tblW w:w="10201" w:type="dxa"/>
        <w:tblLook w:val="04A0" w:firstRow="1" w:lastRow="0" w:firstColumn="1" w:lastColumn="0" w:noHBand="0" w:noVBand="1"/>
      </w:tblPr>
      <w:tblGrid>
        <w:gridCol w:w="460"/>
        <w:gridCol w:w="2273"/>
        <w:gridCol w:w="7468"/>
      </w:tblGrid>
      <w:tr w:rsidR="00DC14AD" w:rsidTr="002D2D6C">
        <w:tc>
          <w:tcPr>
            <w:tcW w:w="460" w:type="dxa"/>
          </w:tcPr>
          <w:p w:rsidR="00DC14AD" w:rsidRPr="003F1D5A" w:rsidRDefault="00DC14AD" w:rsidP="00C10FE7">
            <w:pPr>
              <w:rPr>
                <w:sz w:val="24"/>
                <w:szCs w:val="24"/>
              </w:rPr>
            </w:pPr>
            <w:r w:rsidRPr="003F1D5A">
              <w:rPr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:rsidR="00DC14AD" w:rsidRPr="003F1D5A" w:rsidRDefault="00DC14AD" w:rsidP="00C10FE7">
            <w:pPr>
              <w:rPr>
                <w:sz w:val="24"/>
                <w:szCs w:val="24"/>
              </w:rPr>
            </w:pPr>
            <w:r w:rsidRPr="003F1D5A">
              <w:rPr>
                <w:sz w:val="24"/>
                <w:szCs w:val="24"/>
              </w:rPr>
              <w:t>School name</w:t>
            </w:r>
          </w:p>
        </w:tc>
        <w:tc>
          <w:tcPr>
            <w:tcW w:w="7468" w:type="dxa"/>
          </w:tcPr>
          <w:p w:rsidR="00DC14AD" w:rsidRDefault="00DC14AD" w:rsidP="00C10FE7"/>
        </w:tc>
      </w:tr>
      <w:tr w:rsidR="00DC14AD" w:rsidTr="002D2D6C">
        <w:tc>
          <w:tcPr>
            <w:tcW w:w="460" w:type="dxa"/>
          </w:tcPr>
          <w:p w:rsidR="00DC14AD" w:rsidRPr="003F1D5A" w:rsidRDefault="00DC14AD" w:rsidP="00C10FE7">
            <w:pPr>
              <w:rPr>
                <w:sz w:val="24"/>
                <w:szCs w:val="24"/>
              </w:rPr>
            </w:pPr>
            <w:r w:rsidRPr="003F1D5A">
              <w:rPr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:rsidR="00DC14AD" w:rsidRPr="003F1D5A" w:rsidRDefault="00DC14AD" w:rsidP="00C10FE7">
            <w:pPr>
              <w:rPr>
                <w:sz w:val="24"/>
                <w:szCs w:val="24"/>
              </w:rPr>
            </w:pPr>
            <w:r w:rsidRPr="003F1D5A">
              <w:rPr>
                <w:sz w:val="24"/>
                <w:szCs w:val="24"/>
              </w:rPr>
              <w:t>Contact name</w:t>
            </w:r>
          </w:p>
        </w:tc>
        <w:tc>
          <w:tcPr>
            <w:tcW w:w="7468" w:type="dxa"/>
          </w:tcPr>
          <w:p w:rsidR="00DC14AD" w:rsidRDefault="00DC14AD" w:rsidP="00C10FE7"/>
        </w:tc>
      </w:tr>
      <w:tr w:rsidR="00DC14AD" w:rsidTr="002D2D6C">
        <w:tc>
          <w:tcPr>
            <w:tcW w:w="460" w:type="dxa"/>
          </w:tcPr>
          <w:p w:rsidR="00DC14AD" w:rsidRPr="003F1D5A" w:rsidRDefault="00DC14AD" w:rsidP="00C10FE7">
            <w:pPr>
              <w:rPr>
                <w:sz w:val="24"/>
                <w:szCs w:val="24"/>
              </w:rPr>
            </w:pPr>
            <w:r w:rsidRPr="003F1D5A">
              <w:rPr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:rsidR="00DC14AD" w:rsidRPr="003F1D5A" w:rsidRDefault="00DC14AD" w:rsidP="00C10FE7">
            <w:pPr>
              <w:rPr>
                <w:sz w:val="24"/>
                <w:szCs w:val="24"/>
              </w:rPr>
            </w:pPr>
            <w:r w:rsidRPr="003F1D5A">
              <w:rPr>
                <w:sz w:val="24"/>
                <w:szCs w:val="24"/>
              </w:rPr>
              <w:t>Contact email</w:t>
            </w:r>
          </w:p>
        </w:tc>
        <w:tc>
          <w:tcPr>
            <w:tcW w:w="7468" w:type="dxa"/>
          </w:tcPr>
          <w:p w:rsidR="00DC14AD" w:rsidRDefault="00DC14AD" w:rsidP="00C10FE7"/>
        </w:tc>
      </w:tr>
      <w:tr w:rsidR="00DC14AD" w:rsidTr="002D2D6C">
        <w:tc>
          <w:tcPr>
            <w:tcW w:w="460" w:type="dxa"/>
          </w:tcPr>
          <w:p w:rsidR="00DC14AD" w:rsidRPr="00660642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  <w:r w:rsidRPr="00660642">
              <w:rPr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:rsidR="00DC14AD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  <w:r w:rsidRPr="00660642">
              <w:rPr>
                <w:sz w:val="24"/>
                <w:szCs w:val="24"/>
              </w:rPr>
              <w:t>Brief description of project</w:t>
            </w:r>
            <w:r>
              <w:rPr>
                <w:sz w:val="24"/>
                <w:szCs w:val="24"/>
              </w:rPr>
              <w:t xml:space="preserve"> </w:t>
            </w:r>
          </w:p>
          <w:p w:rsidR="00DC14AD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</w:p>
          <w:p w:rsidR="00DC14AD" w:rsidRPr="005A1522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8" w:type="dxa"/>
          </w:tcPr>
          <w:p w:rsidR="00DC14AD" w:rsidRDefault="00DC14AD" w:rsidP="00C10FE7"/>
        </w:tc>
      </w:tr>
      <w:tr w:rsidR="00DC14AD" w:rsidTr="002D2D6C">
        <w:tc>
          <w:tcPr>
            <w:tcW w:w="460" w:type="dxa"/>
          </w:tcPr>
          <w:p w:rsidR="00DC14AD" w:rsidRPr="00660642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  <w:r w:rsidRPr="00660642">
              <w:rPr>
                <w:sz w:val="24"/>
                <w:szCs w:val="24"/>
              </w:rPr>
              <w:t>5</w:t>
            </w:r>
          </w:p>
        </w:tc>
        <w:tc>
          <w:tcPr>
            <w:tcW w:w="2273" w:type="dxa"/>
          </w:tcPr>
          <w:p w:rsidR="00DC14AD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Target pupil group-  Number /  Age range / other criteria </w:t>
            </w:r>
          </w:p>
          <w:p w:rsidR="00DC14AD" w:rsidRPr="005A1522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8" w:type="dxa"/>
          </w:tcPr>
          <w:p w:rsidR="00DC14AD" w:rsidRDefault="00DC14AD" w:rsidP="00C10FE7"/>
        </w:tc>
      </w:tr>
      <w:tr w:rsidR="00DC14AD" w:rsidTr="002D2D6C">
        <w:tc>
          <w:tcPr>
            <w:tcW w:w="460" w:type="dxa"/>
          </w:tcPr>
          <w:p w:rsidR="00DC14AD" w:rsidRPr="00660642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  <w:r w:rsidRPr="00660642">
              <w:rPr>
                <w:sz w:val="24"/>
                <w:szCs w:val="24"/>
              </w:rPr>
              <w:t>6</w:t>
            </w:r>
          </w:p>
        </w:tc>
        <w:tc>
          <w:tcPr>
            <w:tcW w:w="2273" w:type="dxa"/>
          </w:tcPr>
          <w:p w:rsidR="00DC14AD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Length of project </w:t>
            </w: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 xml:space="preserve"> how many hours per week / how many weeks?</w:t>
            </w:r>
          </w:p>
          <w:p w:rsidR="00DC14AD" w:rsidRPr="005A1522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8" w:type="dxa"/>
          </w:tcPr>
          <w:p w:rsidR="00DC14AD" w:rsidRDefault="00DC14AD" w:rsidP="00C10FE7"/>
        </w:tc>
      </w:tr>
      <w:tr w:rsidR="00DC14AD" w:rsidTr="002D2D6C">
        <w:tc>
          <w:tcPr>
            <w:tcW w:w="460" w:type="dxa"/>
          </w:tcPr>
          <w:p w:rsidR="00DC14AD" w:rsidRPr="00660642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  <w:r w:rsidRPr="00660642">
              <w:rPr>
                <w:sz w:val="24"/>
                <w:szCs w:val="24"/>
              </w:rPr>
              <w:t>7</w:t>
            </w:r>
          </w:p>
        </w:tc>
        <w:tc>
          <w:tcPr>
            <w:tcW w:w="2273" w:type="dxa"/>
          </w:tcPr>
          <w:p w:rsidR="00DC14AD" w:rsidRPr="005A1522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Intended starting date</w:t>
            </w:r>
          </w:p>
        </w:tc>
        <w:tc>
          <w:tcPr>
            <w:tcW w:w="7468" w:type="dxa"/>
          </w:tcPr>
          <w:p w:rsidR="00DC14AD" w:rsidRDefault="00DC14AD" w:rsidP="00C10FE7"/>
        </w:tc>
      </w:tr>
      <w:tr w:rsidR="00DC14AD" w:rsidTr="002D2D6C">
        <w:tc>
          <w:tcPr>
            <w:tcW w:w="460" w:type="dxa"/>
          </w:tcPr>
          <w:p w:rsidR="00DC14AD" w:rsidRPr="003C31C9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  <w:r w:rsidRPr="003C31C9">
              <w:rPr>
                <w:sz w:val="24"/>
                <w:szCs w:val="24"/>
              </w:rPr>
              <w:t>8</w:t>
            </w:r>
          </w:p>
        </w:tc>
        <w:tc>
          <w:tcPr>
            <w:tcW w:w="2273" w:type="dxa"/>
          </w:tcPr>
          <w:p w:rsidR="00DC14AD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any other s</w:t>
            </w:r>
            <w:r w:rsidRPr="00660642">
              <w:rPr>
                <w:sz w:val="24"/>
                <w:szCs w:val="24"/>
              </w:rPr>
              <w:t>chools</w:t>
            </w:r>
            <w:r>
              <w:rPr>
                <w:sz w:val="24"/>
                <w:szCs w:val="24"/>
              </w:rPr>
              <w:t xml:space="preserve"> be</w:t>
            </w:r>
            <w:r w:rsidRPr="00660642">
              <w:rPr>
                <w:sz w:val="24"/>
                <w:szCs w:val="24"/>
              </w:rPr>
              <w:t xml:space="preserve"> involved</w:t>
            </w:r>
            <w:r>
              <w:rPr>
                <w:sz w:val="24"/>
                <w:szCs w:val="24"/>
              </w:rPr>
              <w:t>?</w:t>
            </w:r>
          </w:p>
          <w:p w:rsidR="00DC14AD" w:rsidRPr="005A1522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8" w:type="dxa"/>
          </w:tcPr>
          <w:p w:rsidR="00DC14AD" w:rsidRDefault="00DC14AD" w:rsidP="00C10FE7"/>
        </w:tc>
      </w:tr>
      <w:tr w:rsidR="00DC14AD" w:rsidTr="002D2D6C">
        <w:tc>
          <w:tcPr>
            <w:tcW w:w="460" w:type="dxa"/>
          </w:tcPr>
          <w:p w:rsidR="00DC14AD" w:rsidRPr="003C31C9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  <w:r w:rsidRPr="003C31C9">
              <w:rPr>
                <w:sz w:val="24"/>
                <w:szCs w:val="24"/>
              </w:rPr>
              <w:t>9</w:t>
            </w:r>
          </w:p>
        </w:tc>
        <w:tc>
          <w:tcPr>
            <w:tcW w:w="2273" w:type="dxa"/>
          </w:tcPr>
          <w:p w:rsidR="00DC14AD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there a CPD element in the project?</w:t>
            </w:r>
          </w:p>
          <w:p w:rsidR="00DC14AD" w:rsidRPr="005A1522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68" w:type="dxa"/>
          </w:tcPr>
          <w:p w:rsidR="00DC14AD" w:rsidRDefault="00DC14AD" w:rsidP="00C10FE7"/>
        </w:tc>
      </w:tr>
      <w:tr w:rsidR="00DC14AD" w:rsidTr="002D2D6C">
        <w:tc>
          <w:tcPr>
            <w:tcW w:w="460" w:type="dxa"/>
          </w:tcPr>
          <w:p w:rsidR="00DC14AD" w:rsidRPr="003C31C9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  <w:r w:rsidRPr="003C31C9">
              <w:rPr>
                <w:sz w:val="24"/>
                <w:szCs w:val="24"/>
              </w:rPr>
              <w:t>10</w:t>
            </w:r>
          </w:p>
        </w:tc>
        <w:tc>
          <w:tcPr>
            <w:tcW w:w="2273" w:type="dxa"/>
          </w:tcPr>
          <w:p w:rsidR="00DC14AD" w:rsidRPr="005A1522" w:rsidRDefault="00DC14AD" w:rsidP="00C10F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will deliver the project? Will external partners be involved?</w:t>
            </w:r>
          </w:p>
        </w:tc>
        <w:tc>
          <w:tcPr>
            <w:tcW w:w="7468" w:type="dxa"/>
          </w:tcPr>
          <w:p w:rsidR="00DC14AD" w:rsidRDefault="00DC14AD" w:rsidP="00C10FE7"/>
        </w:tc>
      </w:tr>
      <w:tr w:rsidR="00DC14AD" w:rsidTr="002D2D6C">
        <w:tc>
          <w:tcPr>
            <w:tcW w:w="460" w:type="dxa"/>
          </w:tcPr>
          <w:p w:rsidR="00DC14AD" w:rsidRPr="002D2D6C" w:rsidRDefault="002D2D6C" w:rsidP="002D2D6C">
            <w:pPr>
              <w:spacing w:after="0" w:line="240" w:lineRule="auto"/>
              <w:rPr>
                <w:sz w:val="24"/>
                <w:szCs w:val="24"/>
              </w:rPr>
            </w:pPr>
            <w:r w:rsidRPr="002D2D6C">
              <w:rPr>
                <w:sz w:val="24"/>
                <w:szCs w:val="24"/>
              </w:rPr>
              <w:t>11</w:t>
            </w:r>
          </w:p>
        </w:tc>
        <w:tc>
          <w:tcPr>
            <w:tcW w:w="2273" w:type="dxa"/>
          </w:tcPr>
          <w:p w:rsidR="00DC14AD" w:rsidRPr="002D2D6C" w:rsidRDefault="00DC14AD" w:rsidP="002D2D6C">
            <w:pPr>
              <w:spacing w:after="0" w:line="240" w:lineRule="auto"/>
              <w:rPr>
                <w:sz w:val="24"/>
                <w:szCs w:val="24"/>
              </w:rPr>
            </w:pPr>
            <w:r w:rsidRPr="002D2D6C">
              <w:rPr>
                <w:sz w:val="24"/>
                <w:szCs w:val="24"/>
              </w:rPr>
              <w:t>E</w:t>
            </w:r>
            <w:r w:rsidR="002D2D6C">
              <w:rPr>
                <w:sz w:val="24"/>
                <w:szCs w:val="24"/>
              </w:rPr>
              <w:t>valuation /expected o</w:t>
            </w:r>
            <w:r w:rsidRPr="002D2D6C">
              <w:rPr>
                <w:sz w:val="24"/>
                <w:szCs w:val="24"/>
              </w:rPr>
              <w:t>utcomes</w:t>
            </w:r>
            <w:r w:rsidR="002D2D6C">
              <w:rPr>
                <w:sz w:val="24"/>
                <w:szCs w:val="24"/>
              </w:rPr>
              <w:t xml:space="preserve"> / how will you share your learning?</w:t>
            </w:r>
          </w:p>
          <w:p w:rsidR="00DC14AD" w:rsidRPr="00170335" w:rsidRDefault="00DC14AD" w:rsidP="0017033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468" w:type="dxa"/>
          </w:tcPr>
          <w:p w:rsidR="00DC14AD" w:rsidRDefault="00DC14AD" w:rsidP="00C10FE7"/>
        </w:tc>
      </w:tr>
    </w:tbl>
    <w:p w:rsidR="000471B1" w:rsidRDefault="008967C9"/>
    <w:sectPr w:rsidR="000471B1" w:rsidSect="00DC14AD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633EA"/>
    <w:multiLevelType w:val="hybridMultilevel"/>
    <w:tmpl w:val="483EE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AD"/>
    <w:rsid w:val="00170335"/>
    <w:rsid w:val="002D2D6C"/>
    <w:rsid w:val="00394D6A"/>
    <w:rsid w:val="005F661B"/>
    <w:rsid w:val="00CA35BB"/>
    <w:rsid w:val="00DC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C1800-B88A-4E84-BEF7-4011B3AB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  <w:ind w:right="-2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4AD"/>
    <w:pPr>
      <w:spacing w:before="0" w:beforeAutospacing="0" w:after="200" w:afterAutospacing="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4AD"/>
    <w:pPr>
      <w:spacing w:before="0" w:beforeAutospacing="0" w:after="0" w:afterAutospacing="0"/>
      <w:ind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4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9082ED59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Education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Thomas</dc:creator>
  <cp:keywords/>
  <dc:description/>
  <cp:lastModifiedBy>Lindsay Thomas</cp:lastModifiedBy>
  <cp:revision>2</cp:revision>
  <cp:lastPrinted>2016-11-21T09:05:00Z</cp:lastPrinted>
  <dcterms:created xsi:type="dcterms:W3CDTF">2016-11-21T09:07:00Z</dcterms:created>
  <dcterms:modified xsi:type="dcterms:W3CDTF">2016-11-21T09:07:00Z</dcterms:modified>
</cp:coreProperties>
</file>